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44" w:rsidRPr="00B872A0" w:rsidRDefault="008B4E44" w:rsidP="00446CE4"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>
            <v:imagedata r:id="rId5" o:title=""/>
          </v:shape>
        </w:pict>
      </w:r>
    </w:p>
    <w:p w:rsidR="008B4E44" w:rsidRPr="00B872A0" w:rsidRDefault="008B4E44" w:rsidP="00446CE4">
      <w:pPr>
        <w:jc w:val="center"/>
        <w:rPr>
          <w:sz w:val="28"/>
          <w:szCs w:val="28"/>
        </w:rPr>
      </w:pPr>
    </w:p>
    <w:p w:rsidR="008B4E44" w:rsidRPr="00B872A0" w:rsidRDefault="008B4E44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8B4E44" w:rsidRPr="00B872A0" w:rsidRDefault="008B4E44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8B4E44" w:rsidRPr="00B872A0" w:rsidRDefault="008B4E44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8B4E44" w:rsidRDefault="008B4E44" w:rsidP="00446CE4">
      <w:pPr>
        <w:jc w:val="center"/>
        <w:rPr>
          <w:b/>
          <w:sz w:val="28"/>
          <w:szCs w:val="28"/>
        </w:rPr>
      </w:pPr>
    </w:p>
    <w:p w:rsidR="008B4E44" w:rsidRDefault="008B4E44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4E44" w:rsidRDefault="008B4E44" w:rsidP="00446CE4">
      <w:pPr>
        <w:jc w:val="center"/>
        <w:rPr>
          <w:sz w:val="28"/>
          <w:szCs w:val="28"/>
        </w:rPr>
      </w:pPr>
    </w:p>
    <w:p w:rsidR="008B4E44" w:rsidRPr="009125FB" w:rsidRDefault="008B4E44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  <w:r w:rsidRPr="009125FB">
        <w:rPr>
          <w:sz w:val="28"/>
          <w:szCs w:val="28"/>
        </w:rPr>
        <w:t xml:space="preserve">от </w:t>
      </w:r>
      <w:r>
        <w:rPr>
          <w:sz w:val="28"/>
          <w:szCs w:val="28"/>
        </w:rPr>
        <w:t>25 марта 201</w:t>
      </w:r>
      <w:r w:rsidRPr="00A4412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  <w:t xml:space="preserve">          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169</w:t>
      </w:r>
    </w:p>
    <w:p w:rsidR="008B4E44" w:rsidRPr="00C44FB3" w:rsidRDefault="008B4E44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8B4E44" w:rsidRPr="000760AA" w:rsidRDefault="008B4E44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>с. Кафтанчиково</w:t>
      </w:r>
    </w:p>
    <w:p w:rsidR="008B4E44" w:rsidRPr="000760AA" w:rsidRDefault="008B4E44" w:rsidP="00446CE4">
      <w:pPr>
        <w:jc w:val="center"/>
        <w:rPr>
          <w:sz w:val="26"/>
          <w:szCs w:val="26"/>
        </w:rPr>
      </w:pPr>
    </w:p>
    <w:p w:rsidR="008B4E44" w:rsidRDefault="008B4E44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планировки и проекта </w:t>
      </w:r>
    </w:p>
    <w:p w:rsidR="008B4E44" w:rsidRDefault="008B4E44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межевания территории </w:t>
      </w:r>
      <w:r w:rsidRPr="000760AA">
        <w:rPr>
          <w:sz w:val="26"/>
          <w:szCs w:val="26"/>
        </w:rPr>
        <w:t xml:space="preserve">земельного участка </w:t>
      </w:r>
    </w:p>
    <w:p w:rsidR="008B4E44" w:rsidRDefault="008B4E44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для обслуживания объекта инженерной </w:t>
      </w:r>
    </w:p>
    <w:p w:rsidR="008B4E44" w:rsidRDefault="008B4E44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инфраструктуры (объекта газоснабжения), </w:t>
      </w:r>
    </w:p>
    <w:p w:rsidR="008B4E44" w:rsidRPr="000760AA" w:rsidRDefault="008B4E44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</w:p>
    <w:p w:rsidR="008B4E44" w:rsidRPr="000760AA" w:rsidRDefault="008B4E44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с. Тахтамышево, пер.Таежный, 1а/1</w:t>
      </w:r>
    </w:p>
    <w:p w:rsidR="008B4E44" w:rsidRPr="000760AA" w:rsidRDefault="008B4E44" w:rsidP="006A5515">
      <w:pPr>
        <w:ind w:right="142"/>
        <w:rPr>
          <w:sz w:val="26"/>
          <w:szCs w:val="26"/>
        </w:rPr>
      </w:pPr>
    </w:p>
    <w:p w:rsidR="008B4E44" w:rsidRPr="000760AA" w:rsidRDefault="008B4E44" w:rsidP="00446CE4">
      <w:pPr>
        <w:pStyle w:val="BodyText3"/>
        <w:ind w:firstLine="72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>Рассмотрев заявление</w:t>
      </w:r>
      <w:r>
        <w:rPr>
          <w:sz w:val="26"/>
          <w:szCs w:val="26"/>
        </w:rPr>
        <w:t xml:space="preserve"> ООО «Дэзис НСК», выполняющего обязательства по договору подряда № 8523 от 07.09.2015г. с </w:t>
      </w:r>
      <w:r w:rsidRPr="000760AA">
        <w:rPr>
          <w:sz w:val="26"/>
          <w:szCs w:val="26"/>
        </w:rPr>
        <w:t xml:space="preserve"> </w:t>
      </w:r>
      <w:r>
        <w:rPr>
          <w:sz w:val="26"/>
          <w:szCs w:val="26"/>
        </w:rPr>
        <w:t>ООО «Газпром газораспределение Томск», рассмотрев представленную Схему границ территории для разработки проекта планировки и проекта межевания территории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со ст. 41, 42, 43, 45, 46 Градостроительного кодекса Российской Федерации</w:t>
      </w:r>
      <w:r w:rsidRPr="000760AA">
        <w:rPr>
          <w:sz w:val="26"/>
          <w:szCs w:val="26"/>
        </w:rPr>
        <w:t xml:space="preserve">, </w:t>
      </w:r>
    </w:p>
    <w:p w:rsidR="008B4E44" w:rsidRPr="000760AA" w:rsidRDefault="008B4E44" w:rsidP="00502823">
      <w:pPr>
        <w:pStyle w:val="Heading2"/>
        <w:ind w:right="-2"/>
        <w:rPr>
          <w:sz w:val="26"/>
          <w:szCs w:val="26"/>
        </w:rPr>
      </w:pPr>
    </w:p>
    <w:p w:rsidR="008B4E44" w:rsidRDefault="008B4E44" w:rsidP="00502823">
      <w:pPr>
        <w:pStyle w:val="Heading2"/>
        <w:spacing w:line="360" w:lineRule="auto"/>
        <w:ind w:right="-2"/>
        <w:rPr>
          <w:sz w:val="26"/>
          <w:szCs w:val="26"/>
        </w:rPr>
      </w:pPr>
      <w:r w:rsidRPr="000760AA">
        <w:rPr>
          <w:sz w:val="26"/>
          <w:szCs w:val="26"/>
        </w:rPr>
        <w:t>П О С Т А Н О В Л Я Ю :</w:t>
      </w:r>
    </w:p>
    <w:p w:rsidR="008B4E44" w:rsidRPr="00D835FE" w:rsidRDefault="008B4E44" w:rsidP="00D835FE"/>
    <w:p w:rsidR="008B4E44" w:rsidRPr="000760AA" w:rsidRDefault="008B4E44" w:rsidP="0067054F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 ООО «Дэзис НСК» разработку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планировки и 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 участка для обслуживания объекта инженерной инфраструктуры (объекта газоснабжения), расположенного 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  <w:r>
        <w:rPr>
          <w:sz w:val="26"/>
          <w:szCs w:val="26"/>
        </w:rPr>
        <w:t>с. Тахтамышево, пер.Таежный, 1а/1.</w:t>
      </w:r>
    </w:p>
    <w:p w:rsidR="008B4E44" w:rsidRDefault="008B4E44" w:rsidP="0067054F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>После разработки ООО «Дэзис НСК» документации по планировке территории, предусмотренной п.1 настоящего постановления, провести публичные слушания по ее рассмотрению.</w:t>
      </w:r>
    </w:p>
    <w:p w:rsidR="008B4E44" w:rsidRPr="000760AA" w:rsidRDefault="008B4E44" w:rsidP="0050282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Секретарю комиссии по подготовке Правил землепользования и застройки территории Заречного сельского поселения Ю.П. Филипповой 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8B4E44" w:rsidRPr="001E30B6" w:rsidRDefault="008B4E44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8B4E44" w:rsidRDefault="008B4E44" w:rsidP="00DB6E6B">
      <w:pPr>
        <w:jc w:val="both"/>
        <w:rPr>
          <w:sz w:val="26"/>
          <w:szCs w:val="26"/>
        </w:rPr>
      </w:pPr>
    </w:p>
    <w:p w:rsidR="008B4E44" w:rsidRPr="000760AA" w:rsidRDefault="008B4E44" w:rsidP="00DB6E6B">
      <w:pPr>
        <w:jc w:val="both"/>
        <w:rPr>
          <w:sz w:val="26"/>
          <w:szCs w:val="26"/>
        </w:rPr>
      </w:pPr>
    </w:p>
    <w:p w:rsidR="008B4E44" w:rsidRDefault="008B4E44" w:rsidP="00800465">
      <w:pPr>
        <w:ind w:right="-872"/>
        <w:rPr>
          <w:sz w:val="26"/>
          <w:szCs w:val="26"/>
        </w:rPr>
      </w:pPr>
      <w:r w:rsidRPr="00B0063C">
        <w:rPr>
          <w:sz w:val="26"/>
          <w:szCs w:val="26"/>
        </w:rPr>
        <w:t xml:space="preserve">Глава Заречного </w:t>
      </w:r>
    </w:p>
    <w:p w:rsidR="008B4E44" w:rsidRPr="00B0063C" w:rsidRDefault="008B4E44" w:rsidP="00800465">
      <w:pPr>
        <w:ind w:right="-872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B0063C">
        <w:rPr>
          <w:sz w:val="26"/>
          <w:szCs w:val="26"/>
        </w:rPr>
        <w:t>поселения</w:t>
      </w:r>
      <w:r w:rsidRPr="00B0063C">
        <w:rPr>
          <w:sz w:val="26"/>
          <w:szCs w:val="26"/>
        </w:rPr>
        <w:tab/>
        <w:t xml:space="preserve">                      </w:t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970844">
        <w:rPr>
          <w:bCs/>
          <w:sz w:val="26"/>
          <w:szCs w:val="26"/>
        </w:rPr>
        <w:t>А.В.</w:t>
      </w:r>
      <w:r>
        <w:rPr>
          <w:bCs/>
          <w:sz w:val="26"/>
          <w:szCs w:val="26"/>
        </w:rPr>
        <w:t xml:space="preserve"> </w:t>
      </w:r>
      <w:r w:rsidRPr="00970844">
        <w:rPr>
          <w:bCs/>
          <w:sz w:val="26"/>
          <w:szCs w:val="26"/>
        </w:rPr>
        <w:t xml:space="preserve">Кочетков </w:t>
      </w:r>
    </w:p>
    <w:p w:rsidR="008B4E44" w:rsidRDefault="008B4E44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8B4E44" w:rsidRDefault="008B4E44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8B4E44" w:rsidRDefault="008B4E44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8B4E44" w:rsidRDefault="008B4E44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8B4E44" w:rsidRPr="002F2C6E" w:rsidRDefault="008B4E44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А.С.Андреев</w:t>
      </w:r>
    </w:p>
    <w:p w:rsidR="008B4E44" w:rsidRPr="002F2C6E" w:rsidRDefault="008B4E44" w:rsidP="008A7E7D">
      <w:pPr>
        <w:pStyle w:val="a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961-200 __</w:t>
      </w:r>
      <w:r>
        <w:rPr>
          <w:sz w:val="18"/>
          <w:szCs w:val="18"/>
        </w:rPr>
        <w:t>_</w:t>
      </w:r>
      <w:r w:rsidRPr="002F2C6E">
        <w:rPr>
          <w:sz w:val="18"/>
          <w:szCs w:val="18"/>
        </w:rPr>
        <w:t>___</w:t>
      </w:r>
    </w:p>
    <w:p w:rsidR="008B4E44" w:rsidRPr="002F2C6E" w:rsidRDefault="008B4E44">
      <w:pPr>
        <w:pStyle w:val="a"/>
        <w:tabs>
          <w:tab w:val="left" w:pos="2268"/>
        </w:tabs>
        <w:spacing w:before="0"/>
        <w:jc w:val="both"/>
        <w:rPr>
          <w:sz w:val="18"/>
          <w:szCs w:val="18"/>
        </w:rPr>
      </w:pPr>
      <w:r w:rsidRPr="002F2C6E">
        <w:rPr>
          <w:sz w:val="18"/>
          <w:szCs w:val="18"/>
        </w:rPr>
        <w:t xml:space="preserve"> </w:t>
      </w:r>
    </w:p>
    <w:sectPr w:rsidR="008B4E44" w:rsidRPr="002F2C6E" w:rsidSect="00D83C71">
      <w:pgSz w:w="11906" w:h="16838" w:code="9"/>
      <w:pgMar w:top="238" w:right="851" w:bottom="568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4435C"/>
    <w:rsid w:val="00051E4F"/>
    <w:rsid w:val="0005248C"/>
    <w:rsid w:val="00066F6B"/>
    <w:rsid w:val="00067A79"/>
    <w:rsid w:val="000760AA"/>
    <w:rsid w:val="000A23A3"/>
    <w:rsid w:val="000B0301"/>
    <w:rsid w:val="000B0E6F"/>
    <w:rsid w:val="000C3308"/>
    <w:rsid w:val="000D022D"/>
    <w:rsid w:val="000E32AE"/>
    <w:rsid w:val="001005A0"/>
    <w:rsid w:val="00100CDA"/>
    <w:rsid w:val="00106919"/>
    <w:rsid w:val="001251FC"/>
    <w:rsid w:val="00125279"/>
    <w:rsid w:val="001361C6"/>
    <w:rsid w:val="001436B7"/>
    <w:rsid w:val="001449AC"/>
    <w:rsid w:val="00145B9F"/>
    <w:rsid w:val="00151A7C"/>
    <w:rsid w:val="00155EFA"/>
    <w:rsid w:val="00173DC0"/>
    <w:rsid w:val="0018341F"/>
    <w:rsid w:val="001A0CDA"/>
    <w:rsid w:val="001B3BA1"/>
    <w:rsid w:val="001E046D"/>
    <w:rsid w:val="001E30B6"/>
    <w:rsid w:val="001F75F4"/>
    <w:rsid w:val="00200240"/>
    <w:rsid w:val="0020592E"/>
    <w:rsid w:val="002117EC"/>
    <w:rsid w:val="00234987"/>
    <w:rsid w:val="00236672"/>
    <w:rsid w:val="00266047"/>
    <w:rsid w:val="00267844"/>
    <w:rsid w:val="00295E4B"/>
    <w:rsid w:val="002972A2"/>
    <w:rsid w:val="002B0AE6"/>
    <w:rsid w:val="002B28C5"/>
    <w:rsid w:val="002C32E8"/>
    <w:rsid w:val="002E2027"/>
    <w:rsid w:val="002F2C6E"/>
    <w:rsid w:val="003003C8"/>
    <w:rsid w:val="003302EE"/>
    <w:rsid w:val="003425DE"/>
    <w:rsid w:val="00344DBC"/>
    <w:rsid w:val="003750CE"/>
    <w:rsid w:val="0038287C"/>
    <w:rsid w:val="003866E5"/>
    <w:rsid w:val="00387340"/>
    <w:rsid w:val="003A481A"/>
    <w:rsid w:val="003B6792"/>
    <w:rsid w:val="003D2614"/>
    <w:rsid w:val="003E4650"/>
    <w:rsid w:val="003F068D"/>
    <w:rsid w:val="003F27C4"/>
    <w:rsid w:val="0041173F"/>
    <w:rsid w:val="00422AB3"/>
    <w:rsid w:val="004321D1"/>
    <w:rsid w:val="0043345F"/>
    <w:rsid w:val="00446CE4"/>
    <w:rsid w:val="00464F8A"/>
    <w:rsid w:val="00474CAA"/>
    <w:rsid w:val="00492C7A"/>
    <w:rsid w:val="004A0A59"/>
    <w:rsid w:val="004B0C12"/>
    <w:rsid w:val="004D0857"/>
    <w:rsid w:val="004D6555"/>
    <w:rsid w:val="004E07E6"/>
    <w:rsid w:val="004E549E"/>
    <w:rsid w:val="004F2405"/>
    <w:rsid w:val="004F7960"/>
    <w:rsid w:val="00500FEB"/>
    <w:rsid w:val="00502823"/>
    <w:rsid w:val="0050599D"/>
    <w:rsid w:val="005069A5"/>
    <w:rsid w:val="00527325"/>
    <w:rsid w:val="0056033B"/>
    <w:rsid w:val="00594F5C"/>
    <w:rsid w:val="005A64D1"/>
    <w:rsid w:val="005A73F6"/>
    <w:rsid w:val="005B2F58"/>
    <w:rsid w:val="005B63D4"/>
    <w:rsid w:val="005D2659"/>
    <w:rsid w:val="005D36A2"/>
    <w:rsid w:val="005D7AC0"/>
    <w:rsid w:val="005F4167"/>
    <w:rsid w:val="00604378"/>
    <w:rsid w:val="00645253"/>
    <w:rsid w:val="006462B8"/>
    <w:rsid w:val="0067054F"/>
    <w:rsid w:val="00671806"/>
    <w:rsid w:val="006A5515"/>
    <w:rsid w:val="006B3947"/>
    <w:rsid w:val="006B7581"/>
    <w:rsid w:val="006F2A83"/>
    <w:rsid w:val="00725D39"/>
    <w:rsid w:val="007272BA"/>
    <w:rsid w:val="00732E04"/>
    <w:rsid w:val="00734207"/>
    <w:rsid w:val="007360AE"/>
    <w:rsid w:val="00752EEB"/>
    <w:rsid w:val="00766107"/>
    <w:rsid w:val="007A0B75"/>
    <w:rsid w:val="007C5D2A"/>
    <w:rsid w:val="007F0301"/>
    <w:rsid w:val="007F129C"/>
    <w:rsid w:val="00800465"/>
    <w:rsid w:val="008218AE"/>
    <w:rsid w:val="008316A8"/>
    <w:rsid w:val="00833080"/>
    <w:rsid w:val="0084607C"/>
    <w:rsid w:val="00874559"/>
    <w:rsid w:val="00885113"/>
    <w:rsid w:val="008A4EA1"/>
    <w:rsid w:val="008A7E7D"/>
    <w:rsid w:val="008B0058"/>
    <w:rsid w:val="008B1642"/>
    <w:rsid w:val="008B4E44"/>
    <w:rsid w:val="008C0D45"/>
    <w:rsid w:val="008E1E0E"/>
    <w:rsid w:val="00910F7F"/>
    <w:rsid w:val="009125FB"/>
    <w:rsid w:val="00913D15"/>
    <w:rsid w:val="00915523"/>
    <w:rsid w:val="00922469"/>
    <w:rsid w:val="009227CE"/>
    <w:rsid w:val="00925846"/>
    <w:rsid w:val="00936C7D"/>
    <w:rsid w:val="00937B8C"/>
    <w:rsid w:val="00944BAD"/>
    <w:rsid w:val="00946DA3"/>
    <w:rsid w:val="0095527C"/>
    <w:rsid w:val="00970844"/>
    <w:rsid w:val="00971CC7"/>
    <w:rsid w:val="00976D24"/>
    <w:rsid w:val="009E3758"/>
    <w:rsid w:val="009F254C"/>
    <w:rsid w:val="009F353F"/>
    <w:rsid w:val="009F41DF"/>
    <w:rsid w:val="009F7AB0"/>
    <w:rsid w:val="00A00D60"/>
    <w:rsid w:val="00A4412B"/>
    <w:rsid w:val="00A57C1E"/>
    <w:rsid w:val="00A650B4"/>
    <w:rsid w:val="00A709C4"/>
    <w:rsid w:val="00A81B03"/>
    <w:rsid w:val="00A81F64"/>
    <w:rsid w:val="00AA58A5"/>
    <w:rsid w:val="00AB457F"/>
    <w:rsid w:val="00AB78EE"/>
    <w:rsid w:val="00AC1D5D"/>
    <w:rsid w:val="00AD3413"/>
    <w:rsid w:val="00B0063C"/>
    <w:rsid w:val="00B3576B"/>
    <w:rsid w:val="00B474FA"/>
    <w:rsid w:val="00B60471"/>
    <w:rsid w:val="00B6645B"/>
    <w:rsid w:val="00B71B09"/>
    <w:rsid w:val="00B872A0"/>
    <w:rsid w:val="00B96677"/>
    <w:rsid w:val="00B967CB"/>
    <w:rsid w:val="00BA1D51"/>
    <w:rsid w:val="00BA44CC"/>
    <w:rsid w:val="00BB3880"/>
    <w:rsid w:val="00BD32B8"/>
    <w:rsid w:val="00BD4C26"/>
    <w:rsid w:val="00BD5E1F"/>
    <w:rsid w:val="00BD7DAE"/>
    <w:rsid w:val="00BE4F7D"/>
    <w:rsid w:val="00BE53FA"/>
    <w:rsid w:val="00BF2CAE"/>
    <w:rsid w:val="00C053DC"/>
    <w:rsid w:val="00C15DB5"/>
    <w:rsid w:val="00C217C3"/>
    <w:rsid w:val="00C24F23"/>
    <w:rsid w:val="00C31225"/>
    <w:rsid w:val="00C363DE"/>
    <w:rsid w:val="00C41047"/>
    <w:rsid w:val="00C44FB3"/>
    <w:rsid w:val="00C467CF"/>
    <w:rsid w:val="00C524C3"/>
    <w:rsid w:val="00C545B5"/>
    <w:rsid w:val="00C625FA"/>
    <w:rsid w:val="00C63524"/>
    <w:rsid w:val="00C64FB9"/>
    <w:rsid w:val="00C974E3"/>
    <w:rsid w:val="00CB64E8"/>
    <w:rsid w:val="00CC5CE3"/>
    <w:rsid w:val="00CD4C7E"/>
    <w:rsid w:val="00CD76FE"/>
    <w:rsid w:val="00CF49CD"/>
    <w:rsid w:val="00D02582"/>
    <w:rsid w:val="00D20112"/>
    <w:rsid w:val="00D51E8A"/>
    <w:rsid w:val="00D5594C"/>
    <w:rsid w:val="00D835FE"/>
    <w:rsid w:val="00D83C71"/>
    <w:rsid w:val="00D93F26"/>
    <w:rsid w:val="00D968D0"/>
    <w:rsid w:val="00DB0880"/>
    <w:rsid w:val="00DB6E6B"/>
    <w:rsid w:val="00DB7C6E"/>
    <w:rsid w:val="00DD28A5"/>
    <w:rsid w:val="00DD2BB3"/>
    <w:rsid w:val="00DF1138"/>
    <w:rsid w:val="00E10655"/>
    <w:rsid w:val="00E14222"/>
    <w:rsid w:val="00E21CFD"/>
    <w:rsid w:val="00E24DDA"/>
    <w:rsid w:val="00E34000"/>
    <w:rsid w:val="00E41C35"/>
    <w:rsid w:val="00E47F13"/>
    <w:rsid w:val="00E55718"/>
    <w:rsid w:val="00E652E1"/>
    <w:rsid w:val="00E73BFA"/>
    <w:rsid w:val="00E84BEE"/>
    <w:rsid w:val="00EA758E"/>
    <w:rsid w:val="00EB4FA5"/>
    <w:rsid w:val="00EC2705"/>
    <w:rsid w:val="00EC7BF7"/>
    <w:rsid w:val="00EE1602"/>
    <w:rsid w:val="00F04F91"/>
    <w:rsid w:val="00F163E3"/>
    <w:rsid w:val="00F23507"/>
    <w:rsid w:val="00F7168C"/>
    <w:rsid w:val="00F8437A"/>
    <w:rsid w:val="00F87629"/>
    <w:rsid w:val="00F90B63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B8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B8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37B8C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561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37B8C"/>
    <w:pPr>
      <w:spacing w:before="240" w:after="240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561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37B8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подпись"/>
    <w:basedOn w:val="Normal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Normal"/>
    <w:uiPriority w:val="99"/>
    <w:rsid w:val="00937B8C"/>
    <w:pPr>
      <w:ind w:firstLine="851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61E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913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13D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05A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DB6E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593</TotalTime>
  <Pages>1</Pages>
  <Words>261</Words>
  <Characters>1492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Андреев</cp:lastModifiedBy>
  <cp:revision>47</cp:revision>
  <cp:lastPrinted>2016-03-16T06:41:00Z</cp:lastPrinted>
  <dcterms:created xsi:type="dcterms:W3CDTF">2012-05-16T04:53:00Z</dcterms:created>
  <dcterms:modified xsi:type="dcterms:W3CDTF">2016-03-30T11:26:00Z</dcterms:modified>
</cp:coreProperties>
</file>