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47" w:rsidRPr="00B872A0" w:rsidRDefault="00266047" w:rsidP="00446CE4"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>
            <v:imagedata r:id="rId5" o:title=""/>
          </v:shape>
        </w:pict>
      </w:r>
    </w:p>
    <w:p w:rsidR="00266047" w:rsidRPr="00B872A0" w:rsidRDefault="00266047" w:rsidP="00446CE4">
      <w:pPr>
        <w:jc w:val="center"/>
        <w:rPr>
          <w:sz w:val="28"/>
          <w:szCs w:val="28"/>
        </w:rPr>
      </w:pPr>
    </w:p>
    <w:p w:rsidR="00266047" w:rsidRPr="00B872A0" w:rsidRDefault="00266047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266047" w:rsidRPr="00B872A0" w:rsidRDefault="00266047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266047" w:rsidRPr="00B872A0" w:rsidRDefault="00266047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266047" w:rsidRDefault="00266047" w:rsidP="00446CE4">
      <w:pPr>
        <w:jc w:val="center"/>
        <w:rPr>
          <w:b/>
          <w:sz w:val="28"/>
          <w:szCs w:val="28"/>
        </w:rPr>
      </w:pPr>
    </w:p>
    <w:p w:rsidR="00266047" w:rsidRDefault="00266047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6047" w:rsidRDefault="00266047" w:rsidP="00446CE4">
      <w:pPr>
        <w:jc w:val="center"/>
        <w:rPr>
          <w:sz w:val="28"/>
          <w:szCs w:val="28"/>
        </w:rPr>
      </w:pPr>
    </w:p>
    <w:p w:rsidR="00266047" w:rsidRPr="009125FB" w:rsidRDefault="00266047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  <w:r w:rsidRPr="009125FB">
        <w:rPr>
          <w:sz w:val="28"/>
          <w:szCs w:val="28"/>
        </w:rPr>
        <w:t xml:space="preserve">от  </w:t>
      </w:r>
      <w:r>
        <w:rPr>
          <w:sz w:val="28"/>
          <w:szCs w:val="28"/>
        </w:rPr>
        <w:t>16 марта 201</w:t>
      </w:r>
      <w:r w:rsidRPr="00A4412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  <w:t xml:space="preserve">          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266047" w:rsidRPr="00C44FB3" w:rsidRDefault="00266047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266047" w:rsidRPr="000760AA" w:rsidRDefault="00266047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>с. Кафтанчиково</w:t>
      </w:r>
    </w:p>
    <w:p w:rsidR="00266047" w:rsidRPr="000760AA" w:rsidRDefault="00266047" w:rsidP="00446CE4">
      <w:pPr>
        <w:jc w:val="center"/>
        <w:rPr>
          <w:sz w:val="26"/>
          <w:szCs w:val="26"/>
        </w:rPr>
      </w:pPr>
    </w:p>
    <w:p w:rsidR="00266047" w:rsidRDefault="00266047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планировки и проекта </w:t>
      </w:r>
    </w:p>
    <w:p w:rsidR="00266047" w:rsidRDefault="00266047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межевания территории </w:t>
      </w:r>
      <w:r w:rsidRPr="000760AA">
        <w:rPr>
          <w:sz w:val="26"/>
          <w:szCs w:val="26"/>
        </w:rPr>
        <w:t xml:space="preserve">земельного участка </w:t>
      </w:r>
    </w:p>
    <w:p w:rsidR="00266047" w:rsidRDefault="00266047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для строительства линейного объекта:</w:t>
      </w:r>
    </w:p>
    <w:p w:rsidR="00266047" w:rsidRDefault="00266047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«Газопровод к жилому дому расположенному </w:t>
      </w:r>
    </w:p>
    <w:p w:rsidR="00266047" w:rsidRPr="000760AA" w:rsidRDefault="00266047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</w:p>
    <w:p w:rsidR="00266047" w:rsidRPr="000760AA" w:rsidRDefault="00266047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д. Кисловка</w:t>
      </w:r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Совхозная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3»</w:t>
      </w:r>
    </w:p>
    <w:p w:rsidR="00266047" w:rsidRPr="000760AA" w:rsidRDefault="00266047" w:rsidP="006A5515">
      <w:pPr>
        <w:ind w:right="142"/>
        <w:rPr>
          <w:sz w:val="26"/>
          <w:szCs w:val="26"/>
        </w:rPr>
      </w:pPr>
    </w:p>
    <w:p w:rsidR="00266047" w:rsidRPr="000760AA" w:rsidRDefault="00266047" w:rsidP="00446CE4">
      <w:pPr>
        <w:pStyle w:val="BodyText3"/>
        <w:ind w:firstLine="72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>Рассмотрев заявление</w:t>
      </w:r>
      <w:r>
        <w:rPr>
          <w:sz w:val="26"/>
          <w:szCs w:val="26"/>
        </w:rPr>
        <w:t xml:space="preserve"> ООО «Контур», выполняющего обязательства по договору подряда № 10450 от 03.11.2015г. с </w:t>
      </w:r>
      <w:r w:rsidRPr="000760AA">
        <w:rPr>
          <w:sz w:val="26"/>
          <w:szCs w:val="26"/>
        </w:rPr>
        <w:t xml:space="preserve"> </w:t>
      </w:r>
      <w:r>
        <w:rPr>
          <w:sz w:val="26"/>
          <w:szCs w:val="26"/>
        </w:rPr>
        <w:t>ООО «Газпром газораспределение Томск»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по разработке проекта планировки и проекта межевания территории, рассмотрев представленную Схему границ территории для разработки ПП и ПМТ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со ст. 41, 42, 43, 45, 46 Градостроительного кодекса Российской Федерации</w:t>
      </w:r>
      <w:r w:rsidRPr="000760AA">
        <w:rPr>
          <w:sz w:val="26"/>
          <w:szCs w:val="26"/>
        </w:rPr>
        <w:t xml:space="preserve">, </w:t>
      </w:r>
    </w:p>
    <w:p w:rsidR="00266047" w:rsidRPr="000760AA" w:rsidRDefault="00266047" w:rsidP="00502823">
      <w:pPr>
        <w:pStyle w:val="Heading2"/>
        <w:ind w:right="-2"/>
        <w:rPr>
          <w:sz w:val="26"/>
          <w:szCs w:val="26"/>
        </w:rPr>
      </w:pPr>
    </w:p>
    <w:p w:rsidR="00266047" w:rsidRDefault="00266047" w:rsidP="00502823">
      <w:pPr>
        <w:pStyle w:val="Heading2"/>
        <w:spacing w:line="360" w:lineRule="auto"/>
        <w:ind w:right="-2"/>
        <w:rPr>
          <w:sz w:val="26"/>
          <w:szCs w:val="26"/>
        </w:rPr>
      </w:pPr>
      <w:r w:rsidRPr="000760AA">
        <w:rPr>
          <w:sz w:val="26"/>
          <w:szCs w:val="26"/>
        </w:rPr>
        <w:t>П О С Т А Н О В Л Я Ю :</w:t>
      </w:r>
    </w:p>
    <w:p w:rsidR="00266047" w:rsidRPr="00D835FE" w:rsidRDefault="00266047" w:rsidP="00D835FE"/>
    <w:p w:rsidR="00266047" w:rsidRPr="000760AA" w:rsidRDefault="00266047" w:rsidP="00752EEB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 ООО «Контур» разработку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планировки и 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линейного объекта: «Газопровод к жилому дому расположенному 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  <w:r>
        <w:rPr>
          <w:sz w:val="26"/>
          <w:szCs w:val="26"/>
        </w:rPr>
        <w:t>д.Кисловка</w:t>
      </w:r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Совхозная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3»</w:t>
      </w:r>
    </w:p>
    <w:p w:rsidR="00266047" w:rsidRDefault="00266047" w:rsidP="00502823">
      <w:pPr>
        <w:ind w:right="-2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>После разработки ООО «Контур» документации по планировке территории, предусмотренной п.1 настоящего постановления, провести публичные слушания по ее рассмотрению.</w:t>
      </w:r>
    </w:p>
    <w:p w:rsidR="00266047" w:rsidRPr="000760AA" w:rsidRDefault="00266047" w:rsidP="0050282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Секретарю комиссии по подготовке Правил землепользования и застройки территории Заречного сельского поселения Ю.П. Филипповой 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266047" w:rsidRPr="001E30B6" w:rsidRDefault="00266047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266047" w:rsidRDefault="00266047" w:rsidP="00DB6E6B">
      <w:pPr>
        <w:jc w:val="both"/>
        <w:rPr>
          <w:sz w:val="26"/>
          <w:szCs w:val="26"/>
        </w:rPr>
      </w:pPr>
    </w:p>
    <w:p w:rsidR="00266047" w:rsidRPr="000760AA" w:rsidRDefault="00266047" w:rsidP="00DB6E6B">
      <w:pPr>
        <w:jc w:val="both"/>
        <w:rPr>
          <w:sz w:val="26"/>
          <w:szCs w:val="26"/>
        </w:rPr>
      </w:pPr>
    </w:p>
    <w:p w:rsidR="00266047" w:rsidRDefault="00266047" w:rsidP="00DB6E6B">
      <w:pPr>
        <w:tabs>
          <w:tab w:val="left" w:pos="45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0760AA">
        <w:rPr>
          <w:sz w:val="26"/>
          <w:szCs w:val="26"/>
        </w:rPr>
        <w:t>Глав</w:t>
      </w:r>
      <w:bookmarkStart w:id="0" w:name="_GoBack"/>
      <w:bookmarkEnd w:id="0"/>
      <w:r>
        <w:rPr>
          <w:sz w:val="26"/>
          <w:szCs w:val="26"/>
        </w:rPr>
        <w:t>ы</w:t>
      </w:r>
      <w:r w:rsidRPr="000760AA">
        <w:rPr>
          <w:sz w:val="26"/>
          <w:szCs w:val="26"/>
        </w:rPr>
        <w:t xml:space="preserve"> поселения</w:t>
      </w:r>
    </w:p>
    <w:p w:rsidR="00266047" w:rsidRPr="000760AA" w:rsidRDefault="00266047" w:rsidP="00DB6E6B">
      <w:pPr>
        <w:tabs>
          <w:tab w:val="left" w:pos="45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  <w:r w:rsidRPr="000760AA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Э.В. Соболева</w:t>
      </w:r>
    </w:p>
    <w:p w:rsidR="00266047" w:rsidRDefault="00266047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266047" w:rsidRDefault="00266047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266047" w:rsidRDefault="00266047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266047" w:rsidRPr="002F2C6E" w:rsidRDefault="00266047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А.С.Андреев</w:t>
      </w:r>
    </w:p>
    <w:p w:rsidR="00266047" w:rsidRPr="002F2C6E" w:rsidRDefault="00266047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961-200 __</w:t>
      </w:r>
      <w:r>
        <w:rPr>
          <w:sz w:val="18"/>
          <w:szCs w:val="18"/>
        </w:rPr>
        <w:t>_</w:t>
      </w:r>
      <w:r w:rsidRPr="002F2C6E">
        <w:rPr>
          <w:sz w:val="18"/>
          <w:szCs w:val="18"/>
        </w:rPr>
        <w:t>___</w:t>
      </w:r>
    </w:p>
    <w:p w:rsidR="00266047" w:rsidRPr="002F2C6E" w:rsidRDefault="00266047">
      <w:pPr>
        <w:pStyle w:val="a"/>
        <w:tabs>
          <w:tab w:val="left" w:pos="2268"/>
        </w:tabs>
        <w:spacing w:before="0"/>
        <w:jc w:val="both"/>
        <w:rPr>
          <w:sz w:val="18"/>
          <w:szCs w:val="18"/>
        </w:rPr>
      </w:pPr>
      <w:r w:rsidRPr="002F2C6E">
        <w:rPr>
          <w:sz w:val="18"/>
          <w:szCs w:val="18"/>
        </w:rPr>
        <w:t xml:space="preserve"> </w:t>
      </w:r>
    </w:p>
    <w:sectPr w:rsidR="00266047" w:rsidRPr="002F2C6E" w:rsidSect="00D83C71">
      <w:pgSz w:w="11906" w:h="16838" w:code="9"/>
      <w:pgMar w:top="238" w:right="851" w:bottom="568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51E4F"/>
    <w:rsid w:val="0005248C"/>
    <w:rsid w:val="00066F6B"/>
    <w:rsid w:val="00067A79"/>
    <w:rsid w:val="000760AA"/>
    <w:rsid w:val="000A23A3"/>
    <w:rsid w:val="000B0301"/>
    <w:rsid w:val="000B0E6F"/>
    <w:rsid w:val="000C3308"/>
    <w:rsid w:val="000D022D"/>
    <w:rsid w:val="001005A0"/>
    <w:rsid w:val="00100CDA"/>
    <w:rsid w:val="00106919"/>
    <w:rsid w:val="00125279"/>
    <w:rsid w:val="001361C6"/>
    <w:rsid w:val="001436B7"/>
    <w:rsid w:val="001449AC"/>
    <w:rsid w:val="00145B9F"/>
    <w:rsid w:val="00151A7C"/>
    <w:rsid w:val="00155EFA"/>
    <w:rsid w:val="0018341F"/>
    <w:rsid w:val="001A0CDA"/>
    <w:rsid w:val="001B3BA1"/>
    <w:rsid w:val="001E046D"/>
    <w:rsid w:val="001E30B6"/>
    <w:rsid w:val="001F75F4"/>
    <w:rsid w:val="00200240"/>
    <w:rsid w:val="0020592E"/>
    <w:rsid w:val="002117EC"/>
    <w:rsid w:val="00234987"/>
    <w:rsid w:val="00266047"/>
    <w:rsid w:val="00267844"/>
    <w:rsid w:val="00295E4B"/>
    <w:rsid w:val="002972A2"/>
    <w:rsid w:val="002B0AE6"/>
    <w:rsid w:val="002B28C5"/>
    <w:rsid w:val="002C32E8"/>
    <w:rsid w:val="002E2027"/>
    <w:rsid w:val="002F2C6E"/>
    <w:rsid w:val="003003C8"/>
    <w:rsid w:val="003302EE"/>
    <w:rsid w:val="00344DBC"/>
    <w:rsid w:val="003750CE"/>
    <w:rsid w:val="0038287C"/>
    <w:rsid w:val="003866E5"/>
    <w:rsid w:val="00387340"/>
    <w:rsid w:val="003A481A"/>
    <w:rsid w:val="003B6792"/>
    <w:rsid w:val="003D2614"/>
    <w:rsid w:val="003E4650"/>
    <w:rsid w:val="003F068D"/>
    <w:rsid w:val="003F27C4"/>
    <w:rsid w:val="0041173F"/>
    <w:rsid w:val="00422AB3"/>
    <w:rsid w:val="004321D1"/>
    <w:rsid w:val="0043345F"/>
    <w:rsid w:val="00446CE4"/>
    <w:rsid w:val="00464F8A"/>
    <w:rsid w:val="00474CAA"/>
    <w:rsid w:val="00492C7A"/>
    <w:rsid w:val="004A0A59"/>
    <w:rsid w:val="004B0C12"/>
    <w:rsid w:val="004D0857"/>
    <w:rsid w:val="004D6555"/>
    <w:rsid w:val="004E07E6"/>
    <w:rsid w:val="004E549E"/>
    <w:rsid w:val="004F2405"/>
    <w:rsid w:val="004F7960"/>
    <w:rsid w:val="00500FEB"/>
    <w:rsid w:val="00502823"/>
    <w:rsid w:val="0050599D"/>
    <w:rsid w:val="005069A5"/>
    <w:rsid w:val="00527325"/>
    <w:rsid w:val="0056033B"/>
    <w:rsid w:val="00594F5C"/>
    <w:rsid w:val="005A64D1"/>
    <w:rsid w:val="005A73F6"/>
    <w:rsid w:val="005B2F58"/>
    <w:rsid w:val="005B63D4"/>
    <w:rsid w:val="005D2659"/>
    <w:rsid w:val="005D36A2"/>
    <w:rsid w:val="005D7AC0"/>
    <w:rsid w:val="005F4167"/>
    <w:rsid w:val="00604378"/>
    <w:rsid w:val="00645253"/>
    <w:rsid w:val="006462B8"/>
    <w:rsid w:val="00671806"/>
    <w:rsid w:val="006A5515"/>
    <w:rsid w:val="006B3947"/>
    <w:rsid w:val="006B7581"/>
    <w:rsid w:val="006F2A83"/>
    <w:rsid w:val="00725D39"/>
    <w:rsid w:val="007272BA"/>
    <w:rsid w:val="00732E04"/>
    <w:rsid w:val="00734207"/>
    <w:rsid w:val="007360AE"/>
    <w:rsid w:val="00752EEB"/>
    <w:rsid w:val="007A0B75"/>
    <w:rsid w:val="007C5D2A"/>
    <w:rsid w:val="007F0301"/>
    <w:rsid w:val="007F129C"/>
    <w:rsid w:val="008218AE"/>
    <w:rsid w:val="008316A8"/>
    <w:rsid w:val="0084607C"/>
    <w:rsid w:val="00874559"/>
    <w:rsid w:val="00885113"/>
    <w:rsid w:val="008A4EA1"/>
    <w:rsid w:val="008A7E7D"/>
    <w:rsid w:val="008B0058"/>
    <w:rsid w:val="008B1642"/>
    <w:rsid w:val="008C0D45"/>
    <w:rsid w:val="008E1E0E"/>
    <w:rsid w:val="00910F7F"/>
    <w:rsid w:val="009125FB"/>
    <w:rsid w:val="00913D15"/>
    <w:rsid w:val="00915523"/>
    <w:rsid w:val="00922469"/>
    <w:rsid w:val="009227CE"/>
    <w:rsid w:val="00925846"/>
    <w:rsid w:val="00936C7D"/>
    <w:rsid w:val="00937B8C"/>
    <w:rsid w:val="00944BAD"/>
    <w:rsid w:val="00946DA3"/>
    <w:rsid w:val="0095527C"/>
    <w:rsid w:val="00971CC7"/>
    <w:rsid w:val="00976D24"/>
    <w:rsid w:val="009E3758"/>
    <w:rsid w:val="009F254C"/>
    <w:rsid w:val="009F353F"/>
    <w:rsid w:val="009F41DF"/>
    <w:rsid w:val="009F7AB0"/>
    <w:rsid w:val="00A00D60"/>
    <w:rsid w:val="00A4412B"/>
    <w:rsid w:val="00A57C1E"/>
    <w:rsid w:val="00A650B4"/>
    <w:rsid w:val="00A81B03"/>
    <w:rsid w:val="00A81F64"/>
    <w:rsid w:val="00AA58A5"/>
    <w:rsid w:val="00AB457F"/>
    <w:rsid w:val="00AB78EE"/>
    <w:rsid w:val="00AD3413"/>
    <w:rsid w:val="00B3576B"/>
    <w:rsid w:val="00B474FA"/>
    <w:rsid w:val="00B60471"/>
    <w:rsid w:val="00B6645B"/>
    <w:rsid w:val="00B71B09"/>
    <w:rsid w:val="00B872A0"/>
    <w:rsid w:val="00B967CB"/>
    <w:rsid w:val="00BA1D51"/>
    <w:rsid w:val="00BA44CC"/>
    <w:rsid w:val="00BB3880"/>
    <w:rsid w:val="00BD32B8"/>
    <w:rsid w:val="00BD4C26"/>
    <w:rsid w:val="00BD5E1F"/>
    <w:rsid w:val="00BD7DAE"/>
    <w:rsid w:val="00BE4F7D"/>
    <w:rsid w:val="00BE53FA"/>
    <w:rsid w:val="00BF2CAE"/>
    <w:rsid w:val="00C053DC"/>
    <w:rsid w:val="00C15DB5"/>
    <w:rsid w:val="00C217C3"/>
    <w:rsid w:val="00C24F23"/>
    <w:rsid w:val="00C31225"/>
    <w:rsid w:val="00C363DE"/>
    <w:rsid w:val="00C41047"/>
    <w:rsid w:val="00C44FB3"/>
    <w:rsid w:val="00C467CF"/>
    <w:rsid w:val="00C524C3"/>
    <w:rsid w:val="00C545B5"/>
    <w:rsid w:val="00C625FA"/>
    <w:rsid w:val="00C63524"/>
    <w:rsid w:val="00C64FB9"/>
    <w:rsid w:val="00C974E3"/>
    <w:rsid w:val="00CB64E8"/>
    <w:rsid w:val="00CC5CE3"/>
    <w:rsid w:val="00CD4C7E"/>
    <w:rsid w:val="00CD76FE"/>
    <w:rsid w:val="00CF49CD"/>
    <w:rsid w:val="00D02582"/>
    <w:rsid w:val="00D20112"/>
    <w:rsid w:val="00D51E8A"/>
    <w:rsid w:val="00D5594C"/>
    <w:rsid w:val="00D835FE"/>
    <w:rsid w:val="00D83C71"/>
    <w:rsid w:val="00D93F26"/>
    <w:rsid w:val="00D968D0"/>
    <w:rsid w:val="00DB0880"/>
    <w:rsid w:val="00DB6E6B"/>
    <w:rsid w:val="00DB7C6E"/>
    <w:rsid w:val="00DD28A5"/>
    <w:rsid w:val="00DD2BB3"/>
    <w:rsid w:val="00E10655"/>
    <w:rsid w:val="00E14222"/>
    <w:rsid w:val="00E21CFD"/>
    <w:rsid w:val="00E24DDA"/>
    <w:rsid w:val="00E34000"/>
    <w:rsid w:val="00E41C35"/>
    <w:rsid w:val="00E47F13"/>
    <w:rsid w:val="00E652E1"/>
    <w:rsid w:val="00E73BFA"/>
    <w:rsid w:val="00E84BEE"/>
    <w:rsid w:val="00EA758E"/>
    <w:rsid w:val="00EB4FA5"/>
    <w:rsid w:val="00EC2705"/>
    <w:rsid w:val="00EC7BF7"/>
    <w:rsid w:val="00F04F91"/>
    <w:rsid w:val="00F163E3"/>
    <w:rsid w:val="00F23507"/>
    <w:rsid w:val="00F7168C"/>
    <w:rsid w:val="00F8437A"/>
    <w:rsid w:val="00F87629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B8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B8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37B8C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561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37B8C"/>
    <w:pPr>
      <w:spacing w:before="240" w:after="240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561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37B8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подпись"/>
    <w:basedOn w:val="Normal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Normal"/>
    <w:uiPriority w:val="99"/>
    <w:rsid w:val="00937B8C"/>
    <w:pPr>
      <w:ind w:firstLine="851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61E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913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13D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05A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DB6E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1</Pages>
  <Words>259</Words>
  <Characters>1480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Андреев</cp:lastModifiedBy>
  <cp:revision>43</cp:revision>
  <cp:lastPrinted>2016-03-16T06:41:00Z</cp:lastPrinted>
  <dcterms:created xsi:type="dcterms:W3CDTF">2012-05-16T04:53:00Z</dcterms:created>
  <dcterms:modified xsi:type="dcterms:W3CDTF">2016-03-27T10:08:00Z</dcterms:modified>
</cp:coreProperties>
</file>