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8F" w:rsidRPr="00B872A0" w:rsidRDefault="00E83F8F" w:rsidP="00446CE4">
      <w:r>
        <w:t xml:space="preserve">                            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pt">
            <v:imagedata r:id="rId5" o:title=""/>
          </v:shape>
        </w:pict>
      </w:r>
    </w:p>
    <w:p w:rsidR="00E83F8F" w:rsidRPr="00B872A0" w:rsidRDefault="00E83F8F" w:rsidP="00446CE4">
      <w:pPr>
        <w:jc w:val="center"/>
        <w:rPr>
          <w:sz w:val="28"/>
          <w:szCs w:val="28"/>
        </w:rPr>
      </w:pPr>
    </w:p>
    <w:p w:rsidR="00E83F8F" w:rsidRPr="00B872A0" w:rsidRDefault="00E83F8F" w:rsidP="00446CE4">
      <w:pPr>
        <w:jc w:val="center"/>
        <w:rPr>
          <w:b/>
          <w:sz w:val="28"/>
          <w:szCs w:val="28"/>
        </w:rPr>
      </w:pPr>
      <w:r w:rsidRPr="00B872A0">
        <w:rPr>
          <w:b/>
          <w:sz w:val="28"/>
          <w:szCs w:val="28"/>
        </w:rPr>
        <w:t>МУНИЦИПАЛЬНОЕ ОБРАЗОВАНИЕ</w:t>
      </w:r>
    </w:p>
    <w:p w:rsidR="00E83F8F" w:rsidRPr="00B872A0" w:rsidRDefault="00E83F8F" w:rsidP="00446CE4">
      <w:pPr>
        <w:jc w:val="center"/>
        <w:rPr>
          <w:b/>
          <w:sz w:val="28"/>
          <w:szCs w:val="28"/>
        </w:rPr>
      </w:pPr>
      <w:r w:rsidRPr="00B872A0">
        <w:rPr>
          <w:b/>
          <w:sz w:val="28"/>
          <w:szCs w:val="28"/>
        </w:rPr>
        <w:t>«ЗАРЕЧНОЕ СЕЛЬСКОЕ ПОСЕЛЕНИЕ»</w:t>
      </w:r>
    </w:p>
    <w:p w:rsidR="00E83F8F" w:rsidRPr="00B872A0" w:rsidRDefault="00E83F8F" w:rsidP="00446CE4">
      <w:pPr>
        <w:jc w:val="center"/>
        <w:rPr>
          <w:b/>
          <w:sz w:val="28"/>
          <w:szCs w:val="28"/>
        </w:rPr>
      </w:pPr>
      <w:r w:rsidRPr="00B872A0">
        <w:rPr>
          <w:b/>
          <w:sz w:val="28"/>
          <w:szCs w:val="28"/>
        </w:rPr>
        <w:t>АДМИНИСТРАЦИЯ ЗАРЕЧНОГО СЕЛЬСКОГО ПОСЕЛЕНИЯ</w:t>
      </w:r>
    </w:p>
    <w:p w:rsidR="00E83F8F" w:rsidRDefault="00E83F8F" w:rsidP="00446CE4">
      <w:pPr>
        <w:jc w:val="center"/>
        <w:rPr>
          <w:b/>
          <w:sz w:val="28"/>
          <w:szCs w:val="28"/>
        </w:rPr>
      </w:pPr>
    </w:p>
    <w:p w:rsidR="00E83F8F" w:rsidRDefault="00E83F8F" w:rsidP="00446C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83F8F" w:rsidRDefault="00E83F8F" w:rsidP="00446CE4">
      <w:pPr>
        <w:jc w:val="center"/>
        <w:rPr>
          <w:sz w:val="28"/>
          <w:szCs w:val="28"/>
        </w:rPr>
      </w:pPr>
    </w:p>
    <w:p w:rsidR="00E83F8F" w:rsidRPr="009125FB" w:rsidRDefault="00E83F8F" w:rsidP="00446CE4">
      <w:pPr>
        <w:tabs>
          <w:tab w:val="left" w:pos="1276"/>
          <w:tab w:val="left" w:pos="2835"/>
          <w:tab w:val="left" w:pos="7513"/>
          <w:tab w:val="left" w:pos="8080"/>
          <w:tab w:val="left" w:pos="8505"/>
        </w:tabs>
        <w:ind w:firstLine="426"/>
        <w:rPr>
          <w:sz w:val="28"/>
          <w:szCs w:val="28"/>
        </w:rPr>
      </w:pPr>
      <w:r w:rsidRPr="009125FB">
        <w:rPr>
          <w:sz w:val="28"/>
          <w:szCs w:val="28"/>
        </w:rPr>
        <w:t xml:space="preserve">от  </w:t>
      </w:r>
      <w:r>
        <w:rPr>
          <w:sz w:val="28"/>
          <w:szCs w:val="28"/>
        </w:rPr>
        <w:t>25 марта 201</w:t>
      </w:r>
      <w:r w:rsidRPr="00A4412B">
        <w:rPr>
          <w:sz w:val="28"/>
          <w:szCs w:val="28"/>
        </w:rPr>
        <w:t>6</w:t>
      </w:r>
      <w:r>
        <w:rPr>
          <w:sz w:val="28"/>
          <w:szCs w:val="28"/>
        </w:rPr>
        <w:t xml:space="preserve"> года.</w:t>
      </w:r>
      <w:r>
        <w:rPr>
          <w:sz w:val="28"/>
          <w:szCs w:val="28"/>
        </w:rPr>
        <w:tab/>
        <w:t xml:space="preserve">               №</w:t>
      </w:r>
      <w:r w:rsidRPr="00446CE4">
        <w:rPr>
          <w:sz w:val="28"/>
          <w:szCs w:val="28"/>
        </w:rPr>
        <w:t xml:space="preserve"> </w:t>
      </w:r>
      <w:r>
        <w:rPr>
          <w:sz w:val="28"/>
          <w:szCs w:val="28"/>
        </w:rPr>
        <w:t>167</w:t>
      </w:r>
    </w:p>
    <w:p w:rsidR="00E83F8F" w:rsidRPr="00C44FB3" w:rsidRDefault="00E83F8F" w:rsidP="00446CE4">
      <w:pPr>
        <w:tabs>
          <w:tab w:val="left" w:pos="1276"/>
          <w:tab w:val="left" w:pos="2835"/>
          <w:tab w:val="left" w:pos="7513"/>
          <w:tab w:val="left" w:pos="8080"/>
          <w:tab w:val="left" w:pos="8505"/>
        </w:tabs>
        <w:ind w:firstLine="426"/>
        <w:rPr>
          <w:sz w:val="28"/>
          <w:szCs w:val="28"/>
        </w:rPr>
      </w:pPr>
    </w:p>
    <w:p w:rsidR="00E83F8F" w:rsidRPr="000760AA" w:rsidRDefault="00E83F8F" w:rsidP="00446CE4">
      <w:pPr>
        <w:jc w:val="center"/>
        <w:rPr>
          <w:sz w:val="26"/>
          <w:szCs w:val="26"/>
        </w:rPr>
      </w:pPr>
      <w:r w:rsidRPr="000760AA">
        <w:rPr>
          <w:sz w:val="26"/>
          <w:szCs w:val="26"/>
        </w:rPr>
        <w:t>с. Кафтанчиково</w:t>
      </w:r>
    </w:p>
    <w:p w:rsidR="00E83F8F" w:rsidRPr="000760AA" w:rsidRDefault="00E83F8F" w:rsidP="00446CE4">
      <w:pPr>
        <w:jc w:val="center"/>
        <w:rPr>
          <w:sz w:val="26"/>
          <w:szCs w:val="26"/>
        </w:rPr>
      </w:pPr>
    </w:p>
    <w:p w:rsidR="00E83F8F" w:rsidRDefault="00E83F8F">
      <w:pPr>
        <w:ind w:right="140"/>
        <w:rPr>
          <w:sz w:val="26"/>
          <w:szCs w:val="26"/>
        </w:rPr>
      </w:pPr>
      <w:r w:rsidRPr="000760AA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разработке проекта планировки и проекта </w:t>
      </w:r>
    </w:p>
    <w:p w:rsidR="00E83F8F" w:rsidRDefault="00E83F8F" w:rsidP="00DB6E6B">
      <w:pPr>
        <w:ind w:right="140"/>
        <w:rPr>
          <w:sz w:val="26"/>
          <w:szCs w:val="26"/>
        </w:rPr>
      </w:pPr>
      <w:r>
        <w:rPr>
          <w:sz w:val="26"/>
          <w:szCs w:val="26"/>
        </w:rPr>
        <w:t xml:space="preserve">межевания территории </w:t>
      </w:r>
      <w:r w:rsidRPr="000760AA">
        <w:rPr>
          <w:sz w:val="26"/>
          <w:szCs w:val="26"/>
        </w:rPr>
        <w:t xml:space="preserve">земельного участка </w:t>
      </w:r>
    </w:p>
    <w:p w:rsidR="00E83F8F" w:rsidRDefault="00E83F8F" w:rsidP="00DB6E6B">
      <w:pPr>
        <w:ind w:right="140"/>
        <w:rPr>
          <w:sz w:val="26"/>
          <w:szCs w:val="26"/>
        </w:rPr>
      </w:pPr>
      <w:r>
        <w:rPr>
          <w:sz w:val="26"/>
          <w:szCs w:val="26"/>
        </w:rPr>
        <w:t xml:space="preserve">для обслуживания объектов инженерной </w:t>
      </w:r>
    </w:p>
    <w:p w:rsidR="00E83F8F" w:rsidRDefault="00E83F8F" w:rsidP="00DB6E6B">
      <w:pPr>
        <w:ind w:right="140"/>
        <w:rPr>
          <w:sz w:val="26"/>
          <w:szCs w:val="26"/>
        </w:rPr>
      </w:pPr>
      <w:r>
        <w:rPr>
          <w:sz w:val="26"/>
          <w:szCs w:val="26"/>
        </w:rPr>
        <w:t xml:space="preserve">инфраструктуры (газоснабжения), расположенного </w:t>
      </w:r>
    </w:p>
    <w:p w:rsidR="00E83F8F" w:rsidRPr="000760AA" w:rsidRDefault="00E83F8F" w:rsidP="00DB6E6B">
      <w:pPr>
        <w:ind w:right="140"/>
        <w:rPr>
          <w:sz w:val="26"/>
          <w:szCs w:val="26"/>
        </w:rPr>
      </w:pPr>
      <w:r>
        <w:rPr>
          <w:sz w:val="26"/>
          <w:szCs w:val="26"/>
        </w:rPr>
        <w:t xml:space="preserve">по адресу: </w:t>
      </w:r>
      <w:r w:rsidRPr="000760AA">
        <w:rPr>
          <w:sz w:val="26"/>
          <w:szCs w:val="26"/>
        </w:rPr>
        <w:t>Томск</w:t>
      </w:r>
      <w:r>
        <w:rPr>
          <w:sz w:val="26"/>
          <w:szCs w:val="26"/>
        </w:rPr>
        <w:t>а</w:t>
      </w:r>
      <w:r w:rsidRPr="000760AA">
        <w:rPr>
          <w:sz w:val="26"/>
          <w:szCs w:val="26"/>
        </w:rPr>
        <w:t xml:space="preserve">я область, Томский район, </w:t>
      </w:r>
    </w:p>
    <w:p w:rsidR="00E83F8F" w:rsidRPr="000760AA" w:rsidRDefault="00E83F8F" w:rsidP="00DB6E6B">
      <w:pPr>
        <w:ind w:right="140"/>
        <w:rPr>
          <w:sz w:val="26"/>
          <w:szCs w:val="26"/>
        </w:rPr>
      </w:pPr>
      <w:r>
        <w:rPr>
          <w:sz w:val="26"/>
          <w:szCs w:val="26"/>
        </w:rPr>
        <w:t>с. Кафтанчиково</w:t>
      </w:r>
      <w:r w:rsidRPr="000760AA">
        <w:rPr>
          <w:sz w:val="26"/>
          <w:szCs w:val="26"/>
        </w:rPr>
        <w:t xml:space="preserve">, ул. </w:t>
      </w:r>
      <w:r>
        <w:rPr>
          <w:sz w:val="26"/>
          <w:szCs w:val="26"/>
        </w:rPr>
        <w:t>Лесная</w:t>
      </w:r>
      <w:r w:rsidRPr="000760AA">
        <w:rPr>
          <w:sz w:val="26"/>
          <w:szCs w:val="26"/>
        </w:rPr>
        <w:t xml:space="preserve">, </w:t>
      </w:r>
      <w:r>
        <w:rPr>
          <w:sz w:val="26"/>
          <w:szCs w:val="26"/>
        </w:rPr>
        <w:t>2/1 и ул. Совхозная, 31/1</w:t>
      </w:r>
    </w:p>
    <w:p w:rsidR="00E83F8F" w:rsidRPr="000760AA" w:rsidRDefault="00E83F8F" w:rsidP="006A5515">
      <w:pPr>
        <w:ind w:right="142"/>
        <w:rPr>
          <w:sz w:val="26"/>
          <w:szCs w:val="26"/>
        </w:rPr>
      </w:pPr>
    </w:p>
    <w:p w:rsidR="00E83F8F" w:rsidRPr="000760AA" w:rsidRDefault="00E83F8F" w:rsidP="00446CE4">
      <w:pPr>
        <w:pStyle w:val="BodyText3"/>
        <w:ind w:firstLine="720"/>
        <w:jc w:val="both"/>
        <w:rPr>
          <w:sz w:val="26"/>
          <w:szCs w:val="26"/>
        </w:rPr>
      </w:pPr>
      <w:r w:rsidRPr="000760AA">
        <w:rPr>
          <w:sz w:val="26"/>
          <w:szCs w:val="26"/>
        </w:rPr>
        <w:t>Рассмотрев заявление</w:t>
      </w:r>
      <w:r>
        <w:rPr>
          <w:sz w:val="26"/>
          <w:szCs w:val="26"/>
        </w:rPr>
        <w:t xml:space="preserve"> ООО «Дэзис НСК», выполняющего обязательства по договору подряда № 8526 от 07.09.2015г. с </w:t>
      </w:r>
      <w:r w:rsidRPr="000760AA">
        <w:rPr>
          <w:sz w:val="26"/>
          <w:szCs w:val="26"/>
        </w:rPr>
        <w:t xml:space="preserve"> </w:t>
      </w:r>
      <w:r>
        <w:rPr>
          <w:sz w:val="26"/>
          <w:szCs w:val="26"/>
        </w:rPr>
        <w:t>ООО «Газпром газораспределение Томск», рассмотрев представленную Схему границ территории для разработки проекта планировки и проекта межевания территории</w:t>
      </w:r>
      <w:r w:rsidRPr="000760AA">
        <w:rPr>
          <w:sz w:val="26"/>
          <w:szCs w:val="26"/>
        </w:rPr>
        <w:t xml:space="preserve">, </w:t>
      </w:r>
      <w:r>
        <w:rPr>
          <w:sz w:val="26"/>
          <w:szCs w:val="26"/>
        </w:rPr>
        <w:t>в соответствии со ст. 41, 42, 43, 45, 46 Градостроительного кодекса Российской Федерации</w:t>
      </w:r>
      <w:r w:rsidRPr="000760AA">
        <w:rPr>
          <w:sz w:val="26"/>
          <w:szCs w:val="26"/>
        </w:rPr>
        <w:t xml:space="preserve">, </w:t>
      </w:r>
    </w:p>
    <w:p w:rsidR="00E83F8F" w:rsidRPr="000760AA" w:rsidRDefault="00E83F8F" w:rsidP="00502823">
      <w:pPr>
        <w:pStyle w:val="Heading2"/>
        <w:ind w:right="-2"/>
        <w:rPr>
          <w:sz w:val="26"/>
          <w:szCs w:val="26"/>
        </w:rPr>
      </w:pPr>
    </w:p>
    <w:p w:rsidR="00E83F8F" w:rsidRDefault="00E83F8F" w:rsidP="00502823">
      <w:pPr>
        <w:pStyle w:val="Heading2"/>
        <w:spacing w:line="360" w:lineRule="auto"/>
        <w:ind w:right="-2"/>
        <w:rPr>
          <w:sz w:val="26"/>
          <w:szCs w:val="26"/>
        </w:rPr>
      </w:pPr>
      <w:r w:rsidRPr="000760AA">
        <w:rPr>
          <w:sz w:val="26"/>
          <w:szCs w:val="26"/>
        </w:rPr>
        <w:t>П О С Т А Н О В Л Я Ю :</w:t>
      </w:r>
    </w:p>
    <w:p w:rsidR="00E83F8F" w:rsidRPr="00D835FE" w:rsidRDefault="00E83F8F" w:rsidP="00D835FE"/>
    <w:p w:rsidR="00E83F8F" w:rsidRPr="000760AA" w:rsidRDefault="00E83F8F" w:rsidP="00800465">
      <w:pPr>
        <w:ind w:right="140"/>
        <w:jc w:val="both"/>
        <w:rPr>
          <w:sz w:val="26"/>
          <w:szCs w:val="26"/>
        </w:rPr>
      </w:pPr>
      <w:r w:rsidRPr="000760AA">
        <w:rPr>
          <w:sz w:val="26"/>
          <w:szCs w:val="26"/>
        </w:rPr>
        <w:t xml:space="preserve">1. </w:t>
      </w:r>
      <w:r>
        <w:rPr>
          <w:sz w:val="26"/>
          <w:szCs w:val="26"/>
        </w:rPr>
        <w:t>Разрешить ООО «Дэзис НСК» разработку</w:t>
      </w:r>
      <w:r w:rsidRPr="00752EEB">
        <w:rPr>
          <w:sz w:val="26"/>
          <w:szCs w:val="26"/>
        </w:rPr>
        <w:t xml:space="preserve"> </w:t>
      </w:r>
      <w:r>
        <w:rPr>
          <w:sz w:val="26"/>
          <w:szCs w:val="26"/>
        </w:rPr>
        <w:t>проекта планировки и проекта межевания территории</w:t>
      </w:r>
      <w:r w:rsidRPr="00752EE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 обслуживания объектов инженерной инфраструктуры (газоснабжения), расположенного по адресу: </w:t>
      </w:r>
      <w:r w:rsidRPr="000760AA">
        <w:rPr>
          <w:sz w:val="26"/>
          <w:szCs w:val="26"/>
        </w:rPr>
        <w:t>Томск</w:t>
      </w:r>
      <w:r>
        <w:rPr>
          <w:sz w:val="26"/>
          <w:szCs w:val="26"/>
        </w:rPr>
        <w:t>а</w:t>
      </w:r>
      <w:r w:rsidRPr="000760AA">
        <w:rPr>
          <w:sz w:val="26"/>
          <w:szCs w:val="26"/>
        </w:rPr>
        <w:t xml:space="preserve">я область, Томский район, </w:t>
      </w:r>
      <w:r>
        <w:rPr>
          <w:sz w:val="26"/>
          <w:szCs w:val="26"/>
        </w:rPr>
        <w:t>с.Кафтанчиково</w:t>
      </w:r>
      <w:r w:rsidRPr="000760AA">
        <w:rPr>
          <w:sz w:val="26"/>
          <w:szCs w:val="26"/>
        </w:rPr>
        <w:t xml:space="preserve">, ул. </w:t>
      </w:r>
      <w:r>
        <w:rPr>
          <w:sz w:val="26"/>
          <w:szCs w:val="26"/>
        </w:rPr>
        <w:t>Лесная</w:t>
      </w:r>
      <w:r w:rsidRPr="000760AA">
        <w:rPr>
          <w:sz w:val="26"/>
          <w:szCs w:val="26"/>
        </w:rPr>
        <w:t xml:space="preserve">, </w:t>
      </w:r>
      <w:r>
        <w:rPr>
          <w:sz w:val="26"/>
          <w:szCs w:val="26"/>
        </w:rPr>
        <w:t>2/1 и ул. Совхозная, 31/1</w:t>
      </w:r>
    </w:p>
    <w:p w:rsidR="00E83F8F" w:rsidRDefault="00E83F8F" w:rsidP="00502823">
      <w:pPr>
        <w:ind w:right="-2"/>
        <w:jc w:val="both"/>
        <w:rPr>
          <w:sz w:val="26"/>
          <w:szCs w:val="26"/>
        </w:rPr>
      </w:pPr>
      <w:r w:rsidRPr="000760AA">
        <w:rPr>
          <w:sz w:val="26"/>
          <w:szCs w:val="26"/>
        </w:rPr>
        <w:t xml:space="preserve">2. </w:t>
      </w:r>
      <w:r>
        <w:rPr>
          <w:sz w:val="26"/>
          <w:szCs w:val="26"/>
        </w:rPr>
        <w:t>После разработки ООО «Дэзис НСК» документации по планировке территории, предусмотренной п.1 настоящего постановления, провести публичные слушания по ее рассмотрению.</w:t>
      </w:r>
    </w:p>
    <w:p w:rsidR="00E83F8F" w:rsidRPr="000760AA" w:rsidRDefault="00E83F8F" w:rsidP="00502823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Секретарю комиссии по подготовке Правил землепользования и застройки территории Заречного сельского поселения Ю.П. Филипповой опубликовать настоящее постановление в Информационном бюллетене и разместить на официальном сайте Заречного сельского поселения. </w:t>
      </w:r>
    </w:p>
    <w:p w:rsidR="00E83F8F" w:rsidRPr="001E30B6" w:rsidRDefault="00E83F8F" w:rsidP="00DB6E6B">
      <w:pPr>
        <w:jc w:val="both"/>
        <w:rPr>
          <w:sz w:val="16"/>
          <w:szCs w:val="16"/>
        </w:rPr>
      </w:pPr>
      <w:r w:rsidRPr="000760AA">
        <w:rPr>
          <w:sz w:val="26"/>
          <w:szCs w:val="26"/>
        </w:rPr>
        <w:t xml:space="preserve"> </w:t>
      </w:r>
    </w:p>
    <w:p w:rsidR="00E83F8F" w:rsidRDefault="00E83F8F" w:rsidP="00DB6E6B">
      <w:pPr>
        <w:jc w:val="both"/>
        <w:rPr>
          <w:sz w:val="26"/>
          <w:szCs w:val="26"/>
        </w:rPr>
      </w:pPr>
    </w:p>
    <w:p w:rsidR="00E83F8F" w:rsidRPr="000760AA" w:rsidRDefault="00E83F8F" w:rsidP="00DB6E6B">
      <w:pPr>
        <w:jc w:val="both"/>
        <w:rPr>
          <w:sz w:val="26"/>
          <w:szCs w:val="26"/>
        </w:rPr>
      </w:pPr>
    </w:p>
    <w:p w:rsidR="00E83F8F" w:rsidRDefault="00E83F8F" w:rsidP="00800465">
      <w:pPr>
        <w:ind w:right="-872"/>
        <w:rPr>
          <w:sz w:val="26"/>
          <w:szCs w:val="26"/>
        </w:rPr>
      </w:pPr>
      <w:r w:rsidRPr="00B0063C">
        <w:rPr>
          <w:sz w:val="26"/>
          <w:szCs w:val="26"/>
        </w:rPr>
        <w:t xml:space="preserve">Глава Заречного </w:t>
      </w:r>
    </w:p>
    <w:p w:rsidR="00E83F8F" w:rsidRPr="00B0063C" w:rsidRDefault="00E83F8F" w:rsidP="00800465">
      <w:pPr>
        <w:ind w:right="-872"/>
        <w:rPr>
          <w:sz w:val="26"/>
          <w:szCs w:val="26"/>
        </w:rPr>
      </w:pPr>
      <w:r>
        <w:rPr>
          <w:sz w:val="26"/>
          <w:szCs w:val="26"/>
        </w:rPr>
        <w:t xml:space="preserve">сельского </w:t>
      </w:r>
      <w:r w:rsidRPr="00B0063C">
        <w:rPr>
          <w:sz w:val="26"/>
          <w:szCs w:val="26"/>
        </w:rPr>
        <w:t>поселения</w:t>
      </w:r>
      <w:r w:rsidRPr="00B0063C">
        <w:rPr>
          <w:sz w:val="26"/>
          <w:szCs w:val="26"/>
        </w:rPr>
        <w:tab/>
        <w:t xml:space="preserve">                      </w:t>
      </w:r>
      <w:r w:rsidRPr="00B0063C">
        <w:rPr>
          <w:sz w:val="26"/>
          <w:szCs w:val="26"/>
        </w:rPr>
        <w:tab/>
      </w:r>
      <w:r w:rsidRPr="00B0063C">
        <w:rPr>
          <w:sz w:val="26"/>
          <w:szCs w:val="26"/>
        </w:rPr>
        <w:tab/>
      </w:r>
      <w:r w:rsidRPr="00B0063C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</w:t>
      </w:r>
      <w:r w:rsidRPr="00970844">
        <w:rPr>
          <w:bCs/>
          <w:sz w:val="26"/>
          <w:szCs w:val="26"/>
        </w:rPr>
        <w:t>А.В.</w:t>
      </w:r>
      <w:r>
        <w:rPr>
          <w:bCs/>
          <w:sz w:val="26"/>
          <w:szCs w:val="26"/>
        </w:rPr>
        <w:t xml:space="preserve"> </w:t>
      </w:r>
      <w:r w:rsidRPr="00970844">
        <w:rPr>
          <w:bCs/>
          <w:sz w:val="26"/>
          <w:szCs w:val="26"/>
        </w:rPr>
        <w:t xml:space="preserve">Кочетков </w:t>
      </w:r>
    </w:p>
    <w:p w:rsidR="00E83F8F" w:rsidRDefault="00E83F8F" w:rsidP="009F41DF">
      <w:pPr>
        <w:pStyle w:val="a"/>
        <w:tabs>
          <w:tab w:val="left" w:pos="2268"/>
        </w:tabs>
        <w:spacing w:before="0"/>
        <w:rPr>
          <w:sz w:val="28"/>
          <w:szCs w:val="28"/>
        </w:rPr>
      </w:pPr>
    </w:p>
    <w:p w:rsidR="00E83F8F" w:rsidRDefault="00E83F8F" w:rsidP="009F41DF">
      <w:pPr>
        <w:pStyle w:val="a"/>
        <w:tabs>
          <w:tab w:val="left" w:pos="2268"/>
        </w:tabs>
        <w:spacing w:before="0"/>
        <w:rPr>
          <w:sz w:val="28"/>
          <w:szCs w:val="28"/>
        </w:rPr>
      </w:pPr>
    </w:p>
    <w:p w:rsidR="00E83F8F" w:rsidRDefault="00E83F8F" w:rsidP="009F41DF">
      <w:pPr>
        <w:pStyle w:val="a"/>
        <w:tabs>
          <w:tab w:val="left" w:pos="2268"/>
        </w:tabs>
        <w:spacing w:before="0"/>
        <w:rPr>
          <w:sz w:val="28"/>
          <w:szCs w:val="28"/>
        </w:rPr>
      </w:pPr>
    </w:p>
    <w:p w:rsidR="00E83F8F" w:rsidRDefault="00E83F8F" w:rsidP="009F41DF">
      <w:pPr>
        <w:pStyle w:val="a"/>
        <w:tabs>
          <w:tab w:val="left" w:pos="2268"/>
        </w:tabs>
        <w:spacing w:before="0"/>
        <w:rPr>
          <w:sz w:val="28"/>
          <w:szCs w:val="28"/>
        </w:rPr>
      </w:pPr>
    </w:p>
    <w:p w:rsidR="00E83F8F" w:rsidRPr="002F2C6E" w:rsidRDefault="00E83F8F" w:rsidP="008A7E7D">
      <w:pPr>
        <w:pStyle w:val="a"/>
        <w:tabs>
          <w:tab w:val="left" w:pos="2268"/>
        </w:tabs>
        <w:spacing w:before="0"/>
        <w:rPr>
          <w:sz w:val="18"/>
          <w:szCs w:val="18"/>
        </w:rPr>
      </w:pPr>
      <w:r w:rsidRPr="002F2C6E">
        <w:rPr>
          <w:sz w:val="18"/>
          <w:szCs w:val="18"/>
        </w:rPr>
        <w:t>А.С.Андреев</w:t>
      </w:r>
    </w:p>
    <w:p w:rsidR="00E83F8F" w:rsidRPr="002F2C6E" w:rsidRDefault="00E83F8F" w:rsidP="008A7E7D">
      <w:pPr>
        <w:pStyle w:val="a"/>
        <w:tabs>
          <w:tab w:val="left" w:pos="2268"/>
        </w:tabs>
        <w:spacing w:before="0"/>
        <w:rPr>
          <w:sz w:val="18"/>
          <w:szCs w:val="18"/>
        </w:rPr>
      </w:pPr>
      <w:r w:rsidRPr="002F2C6E">
        <w:rPr>
          <w:sz w:val="18"/>
          <w:szCs w:val="18"/>
        </w:rPr>
        <w:t>961-200 __</w:t>
      </w:r>
      <w:r>
        <w:rPr>
          <w:sz w:val="18"/>
          <w:szCs w:val="18"/>
        </w:rPr>
        <w:t>_</w:t>
      </w:r>
      <w:r w:rsidRPr="002F2C6E">
        <w:rPr>
          <w:sz w:val="18"/>
          <w:szCs w:val="18"/>
        </w:rPr>
        <w:t>___</w:t>
      </w:r>
    </w:p>
    <w:p w:rsidR="00E83F8F" w:rsidRPr="002F2C6E" w:rsidRDefault="00E83F8F">
      <w:pPr>
        <w:pStyle w:val="a"/>
        <w:tabs>
          <w:tab w:val="left" w:pos="2268"/>
        </w:tabs>
        <w:spacing w:before="0"/>
        <w:jc w:val="both"/>
        <w:rPr>
          <w:sz w:val="18"/>
          <w:szCs w:val="18"/>
        </w:rPr>
      </w:pPr>
      <w:r w:rsidRPr="002F2C6E">
        <w:rPr>
          <w:sz w:val="18"/>
          <w:szCs w:val="18"/>
        </w:rPr>
        <w:t xml:space="preserve"> </w:t>
      </w:r>
    </w:p>
    <w:sectPr w:rsidR="00E83F8F" w:rsidRPr="002F2C6E" w:rsidSect="00D83C71">
      <w:pgSz w:w="11906" w:h="16838" w:code="9"/>
      <w:pgMar w:top="238" w:right="851" w:bottom="568" w:left="1701" w:header="720" w:footer="175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3080E"/>
    <w:multiLevelType w:val="hybridMultilevel"/>
    <w:tmpl w:val="D53CE3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3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758"/>
    <w:rsid w:val="00000B30"/>
    <w:rsid w:val="000075EF"/>
    <w:rsid w:val="0001527D"/>
    <w:rsid w:val="00017C0C"/>
    <w:rsid w:val="0002561E"/>
    <w:rsid w:val="00033237"/>
    <w:rsid w:val="0004435C"/>
    <w:rsid w:val="00051E4F"/>
    <w:rsid w:val="0005248C"/>
    <w:rsid w:val="00066F6B"/>
    <w:rsid w:val="00067A79"/>
    <w:rsid w:val="000760AA"/>
    <w:rsid w:val="000A23A3"/>
    <w:rsid w:val="000B0301"/>
    <w:rsid w:val="000B0E6F"/>
    <w:rsid w:val="000C3308"/>
    <w:rsid w:val="000D022D"/>
    <w:rsid w:val="000E32AE"/>
    <w:rsid w:val="001005A0"/>
    <w:rsid w:val="00100CDA"/>
    <w:rsid w:val="00106919"/>
    <w:rsid w:val="001251FC"/>
    <w:rsid w:val="00125279"/>
    <w:rsid w:val="001361C6"/>
    <w:rsid w:val="001436B7"/>
    <w:rsid w:val="001449AC"/>
    <w:rsid w:val="00145B9F"/>
    <w:rsid w:val="00151A7C"/>
    <w:rsid w:val="00155EFA"/>
    <w:rsid w:val="0018341F"/>
    <w:rsid w:val="001A0CDA"/>
    <w:rsid w:val="001B3BA1"/>
    <w:rsid w:val="001E046D"/>
    <w:rsid w:val="001E30B6"/>
    <w:rsid w:val="001F75F4"/>
    <w:rsid w:val="00200240"/>
    <w:rsid w:val="0020592E"/>
    <w:rsid w:val="002117EC"/>
    <w:rsid w:val="00234987"/>
    <w:rsid w:val="00266047"/>
    <w:rsid w:val="00267844"/>
    <w:rsid w:val="00295E4B"/>
    <w:rsid w:val="002972A2"/>
    <w:rsid w:val="002B0AE6"/>
    <w:rsid w:val="002B28C5"/>
    <w:rsid w:val="002C32E8"/>
    <w:rsid w:val="002E2027"/>
    <w:rsid w:val="002F2C6E"/>
    <w:rsid w:val="003003C8"/>
    <w:rsid w:val="003302EE"/>
    <w:rsid w:val="00344DBC"/>
    <w:rsid w:val="00344F4E"/>
    <w:rsid w:val="003750CE"/>
    <w:rsid w:val="0038287C"/>
    <w:rsid w:val="003866E5"/>
    <w:rsid w:val="00387340"/>
    <w:rsid w:val="003A481A"/>
    <w:rsid w:val="003B6792"/>
    <w:rsid w:val="003D2614"/>
    <w:rsid w:val="003E4650"/>
    <w:rsid w:val="003F068D"/>
    <w:rsid w:val="003F27C4"/>
    <w:rsid w:val="0041173F"/>
    <w:rsid w:val="00422AB3"/>
    <w:rsid w:val="004321D1"/>
    <w:rsid w:val="0043345F"/>
    <w:rsid w:val="00446CE4"/>
    <w:rsid w:val="00464F8A"/>
    <w:rsid w:val="00474CAA"/>
    <w:rsid w:val="00492C7A"/>
    <w:rsid w:val="004A0A59"/>
    <w:rsid w:val="004B0C12"/>
    <w:rsid w:val="004D0857"/>
    <w:rsid w:val="004D6555"/>
    <w:rsid w:val="004E07E6"/>
    <w:rsid w:val="004E549E"/>
    <w:rsid w:val="004F2405"/>
    <w:rsid w:val="004F7960"/>
    <w:rsid w:val="00500FEB"/>
    <w:rsid w:val="00502823"/>
    <w:rsid w:val="0050599D"/>
    <w:rsid w:val="005069A5"/>
    <w:rsid w:val="00527325"/>
    <w:rsid w:val="0056033B"/>
    <w:rsid w:val="00594F5C"/>
    <w:rsid w:val="005A64D1"/>
    <w:rsid w:val="005A73F6"/>
    <w:rsid w:val="005B2F58"/>
    <w:rsid w:val="005B63D4"/>
    <w:rsid w:val="005C211E"/>
    <w:rsid w:val="005D2659"/>
    <w:rsid w:val="005D36A2"/>
    <w:rsid w:val="005D7AC0"/>
    <w:rsid w:val="005F4167"/>
    <w:rsid w:val="00604378"/>
    <w:rsid w:val="00645253"/>
    <w:rsid w:val="006462B8"/>
    <w:rsid w:val="00671806"/>
    <w:rsid w:val="006A5515"/>
    <w:rsid w:val="006B3947"/>
    <w:rsid w:val="006B7581"/>
    <w:rsid w:val="006F2A83"/>
    <w:rsid w:val="00725D39"/>
    <w:rsid w:val="007272BA"/>
    <w:rsid w:val="00732E04"/>
    <w:rsid w:val="00734207"/>
    <w:rsid w:val="007360AE"/>
    <w:rsid w:val="00752EEB"/>
    <w:rsid w:val="007A0B75"/>
    <w:rsid w:val="007C0F8B"/>
    <w:rsid w:val="007C5D2A"/>
    <w:rsid w:val="007F0301"/>
    <w:rsid w:val="007F129C"/>
    <w:rsid w:val="00800465"/>
    <w:rsid w:val="008218AE"/>
    <w:rsid w:val="008316A8"/>
    <w:rsid w:val="0084607C"/>
    <w:rsid w:val="00874559"/>
    <w:rsid w:val="00885113"/>
    <w:rsid w:val="008A4EA1"/>
    <w:rsid w:val="008A7E7D"/>
    <w:rsid w:val="008B0058"/>
    <w:rsid w:val="008B1642"/>
    <w:rsid w:val="008C0D45"/>
    <w:rsid w:val="008E1E0E"/>
    <w:rsid w:val="00910F7F"/>
    <w:rsid w:val="009125FB"/>
    <w:rsid w:val="00913D15"/>
    <w:rsid w:val="00915523"/>
    <w:rsid w:val="00922469"/>
    <w:rsid w:val="009227CE"/>
    <w:rsid w:val="00925846"/>
    <w:rsid w:val="00936C7D"/>
    <w:rsid w:val="00937B8C"/>
    <w:rsid w:val="00944BAD"/>
    <w:rsid w:val="00946DA3"/>
    <w:rsid w:val="0095527C"/>
    <w:rsid w:val="00970844"/>
    <w:rsid w:val="00971CC7"/>
    <w:rsid w:val="00976D24"/>
    <w:rsid w:val="009E3758"/>
    <w:rsid w:val="009F254C"/>
    <w:rsid w:val="009F353F"/>
    <w:rsid w:val="009F41DF"/>
    <w:rsid w:val="009F7AB0"/>
    <w:rsid w:val="00A00D60"/>
    <w:rsid w:val="00A4412B"/>
    <w:rsid w:val="00A57C1E"/>
    <w:rsid w:val="00A650B4"/>
    <w:rsid w:val="00A81B03"/>
    <w:rsid w:val="00A81F64"/>
    <w:rsid w:val="00AA58A5"/>
    <w:rsid w:val="00AB457F"/>
    <w:rsid w:val="00AB78EE"/>
    <w:rsid w:val="00AD3413"/>
    <w:rsid w:val="00B0063C"/>
    <w:rsid w:val="00B3576B"/>
    <w:rsid w:val="00B474FA"/>
    <w:rsid w:val="00B60471"/>
    <w:rsid w:val="00B6645B"/>
    <w:rsid w:val="00B71B09"/>
    <w:rsid w:val="00B872A0"/>
    <w:rsid w:val="00B96677"/>
    <w:rsid w:val="00B967CB"/>
    <w:rsid w:val="00BA1D51"/>
    <w:rsid w:val="00BA44CC"/>
    <w:rsid w:val="00BB3880"/>
    <w:rsid w:val="00BD32B8"/>
    <w:rsid w:val="00BD4C26"/>
    <w:rsid w:val="00BD5E1F"/>
    <w:rsid w:val="00BD7DAE"/>
    <w:rsid w:val="00BE4F7D"/>
    <w:rsid w:val="00BE53FA"/>
    <w:rsid w:val="00BF2CAE"/>
    <w:rsid w:val="00C053DC"/>
    <w:rsid w:val="00C15DB5"/>
    <w:rsid w:val="00C217C3"/>
    <w:rsid w:val="00C24F23"/>
    <w:rsid w:val="00C31225"/>
    <w:rsid w:val="00C363DE"/>
    <w:rsid w:val="00C41047"/>
    <w:rsid w:val="00C44FB3"/>
    <w:rsid w:val="00C467CF"/>
    <w:rsid w:val="00C524C3"/>
    <w:rsid w:val="00C545B5"/>
    <w:rsid w:val="00C625FA"/>
    <w:rsid w:val="00C63524"/>
    <w:rsid w:val="00C64FB9"/>
    <w:rsid w:val="00C974E3"/>
    <w:rsid w:val="00CB64E8"/>
    <w:rsid w:val="00CC5CE3"/>
    <w:rsid w:val="00CD4C7E"/>
    <w:rsid w:val="00CD76FE"/>
    <w:rsid w:val="00CF49CD"/>
    <w:rsid w:val="00D02582"/>
    <w:rsid w:val="00D20112"/>
    <w:rsid w:val="00D51E8A"/>
    <w:rsid w:val="00D5594C"/>
    <w:rsid w:val="00D835FE"/>
    <w:rsid w:val="00D83C71"/>
    <w:rsid w:val="00D93F26"/>
    <w:rsid w:val="00D968D0"/>
    <w:rsid w:val="00DB0880"/>
    <w:rsid w:val="00DB6E6B"/>
    <w:rsid w:val="00DB7C6E"/>
    <w:rsid w:val="00DD28A5"/>
    <w:rsid w:val="00DD2BB3"/>
    <w:rsid w:val="00E10655"/>
    <w:rsid w:val="00E14222"/>
    <w:rsid w:val="00E21CFD"/>
    <w:rsid w:val="00E24DDA"/>
    <w:rsid w:val="00E34000"/>
    <w:rsid w:val="00E41C35"/>
    <w:rsid w:val="00E47F13"/>
    <w:rsid w:val="00E55718"/>
    <w:rsid w:val="00E652E1"/>
    <w:rsid w:val="00E73BFA"/>
    <w:rsid w:val="00E83F8F"/>
    <w:rsid w:val="00E84BEE"/>
    <w:rsid w:val="00EA758E"/>
    <w:rsid w:val="00EB4FA5"/>
    <w:rsid w:val="00EC2705"/>
    <w:rsid w:val="00EC7BF7"/>
    <w:rsid w:val="00F04F91"/>
    <w:rsid w:val="00F163E3"/>
    <w:rsid w:val="00F23507"/>
    <w:rsid w:val="00F7168C"/>
    <w:rsid w:val="00F8437A"/>
    <w:rsid w:val="00F87629"/>
    <w:rsid w:val="00F92DFC"/>
    <w:rsid w:val="00F94BA7"/>
    <w:rsid w:val="00FA09BF"/>
    <w:rsid w:val="00FA1147"/>
    <w:rsid w:val="00FA234B"/>
    <w:rsid w:val="00FA7E36"/>
    <w:rsid w:val="00FC3B57"/>
    <w:rsid w:val="00FD07EA"/>
    <w:rsid w:val="00FD42BE"/>
    <w:rsid w:val="00FE0ABD"/>
    <w:rsid w:val="00FE1AEA"/>
    <w:rsid w:val="00FF1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B8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7B8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7B8C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37B8C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37B8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561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561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2561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2561E"/>
    <w:rPr>
      <w:rFonts w:ascii="Calibri" w:hAnsi="Calibri" w:cs="Times New Roman"/>
      <w:b/>
      <w:bCs/>
      <w:sz w:val="28"/>
      <w:szCs w:val="28"/>
    </w:rPr>
  </w:style>
  <w:style w:type="paragraph" w:customStyle="1" w:styleId="a">
    <w:name w:val="реквизитПодпись"/>
    <w:basedOn w:val="Normal"/>
    <w:uiPriority w:val="99"/>
    <w:rsid w:val="00937B8C"/>
    <w:pPr>
      <w:tabs>
        <w:tab w:val="left" w:pos="6804"/>
      </w:tabs>
      <w:spacing w:before="360"/>
    </w:pPr>
    <w:rPr>
      <w:sz w:val="24"/>
    </w:rPr>
  </w:style>
  <w:style w:type="paragraph" w:styleId="BodyText">
    <w:name w:val="Body Text"/>
    <w:basedOn w:val="Normal"/>
    <w:link w:val="BodyTextChar"/>
    <w:uiPriority w:val="99"/>
    <w:rsid w:val="00937B8C"/>
    <w:rPr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2561E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937B8C"/>
    <w:pPr>
      <w:spacing w:before="240" w:after="240"/>
    </w:pPr>
    <w:rPr>
      <w:b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2561E"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37B8C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2561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0">
    <w:name w:val="подпись"/>
    <w:basedOn w:val="Normal"/>
    <w:uiPriority w:val="99"/>
    <w:rsid w:val="00937B8C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Normal"/>
    <w:uiPriority w:val="99"/>
    <w:rsid w:val="00937B8C"/>
    <w:pPr>
      <w:ind w:firstLine="851"/>
      <w:jc w:val="both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B71B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561E"/>
    <w:rPr>
      <w:rFonts w:cs="Times New Roman"/>
      <w:sz w:val="2"/>
    </w:rPr>
  </w:style>
  <w:style w:type="paragraph" w:styleId="BodyText2">
    <w:name w:val="Body Text 2"/>
    <w:basedOn w:val="Normal"/>
    <w:link w:val="BodyText2Char"/>
    <w:uiPriority w:val="99"/>
    <w:rsid w:val="00913D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913D15"/>
    <w:rPr>
      <w:rFonts w:cs="Times New Roman"/>
    </w:rPr>
  </w:style>
  <w:style w:type="paragraph" w:styleId="ListParagraph">
    <w:name w:val="List Paragraph"/>
    <w:basedOn w:val="Normal"/>
    <w:uiPriority w:val="99"/>
    <w:qFormat/>
    <w:rsid w:val="001005A0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rsid w:val="00DB6E6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B6E6B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3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585</TotalTime>
  <Pages>1</Pages>
  <Words>262</Words>
  <Characters>1499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</dc:creator>
  <cp:keywords/>
  <dc:description/>
  <cp:lastModifiedBy>Андреев</cp:lastModifiedBy>
  <cp:revision>45</cp:revision>
  <cp:lastPrinted>2016-03-16T06:41:00Z</cp:lastPrinted>
  <dcterms:created xsi:type="dcterms:W3CDTF">2012-05-16T04:53:00Z</dcterms:created>
  <dcterms:modified xsi:type="dcterms:W3CDTF">2016-03-30T11:23:00Z</dcterms:modified>
</cp:coreProperties>
</file>